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15C2" w14:textId="3820D334" w:rsidR="0044224E" w:rsidRPr="003E7BAA" w:rsidRDefault="000B4F36" w:rsidP="001F627C">
      <w:pPr>
        <w:jc w:val="center"/>
        <w:rPr>
          <w:rFonts w:ascii="Calibri" w:hAnsi="Calibri"/>
          <w:sz w:val="4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4E5AFA10" wp14:editId="0B8994DF">
            <wp:simplePos x="0" y="0"/>
            <wp:positionH relativeFrom="column">
              <wp:posOffset>-340360</wp:posOffset>
            </wp:positionH>
            <wp:positionV relativeFrom="paragraph">
              <wp:posOffset>136525</wp:posOffset>
            </wp:positionV>
            <wp:extent cx="2134870" cy="611505"/>
            <wp:effectExtent l="0" t="0" r="0" b="0"/>
            <wp:wrapSquare wrapText="bothSides"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47470" w14:textId="77777777" w:rsidR="0044224E" w:rsidRPr="003E7BAA" w:rsidRDefault="0032674D">
      <w:pPr>
        <w:jc w:val="center"/>
        <w:rPr>
          <w:rFonts w:ascii="Calibri" w:hAnsi="Calibri"/>
          <w:b/>
          <w:sz w:val="24"/>
        </w:rPr>
      </w:pPr>
      <w:r w:rsidRPr="003E7BAA">
        <w:rPr>
          <w:rFonts w:ascii="Calibri" w:hAnsi="Calibri"/>
          <w:b/>
          <w:sz w:val="24"/>
        </w:rPr>
        <w:t xml:space="preserve">Staatlich anerkannte Ersatzschule </w:t>
      </w:r>
    </w:p>
    <w:p w14:paraId="7533D908" w14:textId="77777777" w:rsidR="0044224E" w:rsidRDefault="0044224E" w:rsidP="005135BC">
      <w:pPr>
        <w:rPr>
          <w:rFonts w:ascii="Calibri" w:hAnsi="Calibri"/>
          <w:b/>
          <w:sz w:val="24"/>
        </w:rPr>
      </w:pPr>
    </w:p>
    <w:p w14:paraId="6119FAEB" w14:textId="77777777" w:rsidR="005135BC" w:rsidRPr="003E7BAA" w:rsidRDefault="005135BC" w:rsidP="005135BC">
      <w:pPr>
        <w:rPr>
          <w:rFonts w:ascii="Calibri" w:hAnsi="Calibri"/>
          <w:b/>
          <w:sz w:val="24"/>
        </w:rPr>
      </w:pPr>
    </w:p>
    <w:p w14:paraId="3CBC02AE" w14:textId="77777777" w:rsidR="0044224E" w:rsidRPr="003E7BAA" w:rsidRDefault="0044224E">
      <w:pPr>
        <w:pBdr>
          <w:bottom w:val="single" w:sz="6" w:space="1" w:color="auto"/>
        </w:pBdr>
        <w:rPr>
          <w:rFonts w:ascii="Calibri" w:hAnsi="Calibri"/>
          <w:sz w:val="16"/>
        </w:rPr>
      </w:pPr>
    </w:p>
    <w:p w14:paraId="13BFA9FA" w14:textId="77777777" w:rsidR="0044224E" w:rsidRPr="003E7BAA" w:rsidRDefault="0044224E">
      <w:pPr>
        <w:pStyle w:val="berschrift2"/>
        <w:rPr>
          <w:rFonts w:ascii="Calibri" w:hAnsi="Calibri"/>
          <w:sz w:val="36"/>
        </w:rPr>
      </w:pPr>
    </w:p>
    <w:p w14:paraId="3AE88A5A" w14:textId="505D69B7" w:rsidR="0044224E" w:rsidRPr="003E7BAA" w:rsidRDefault="000B4F36">
      <w:pPr>
        <w:pStyle w:val="berschrift2"/>
        <w:rPr>
          <w:rFonts w:ascii="Calibri" w:hAnsi="Calibri"/>
          <w:sz w:val="36"/>
        </w:rPr>
      </w:pPr>
      <w:r w:rsidRPr="003E7BA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3380751" wp14:editId="7331963C">
                <wp:simplePos x="0" y="0"/>
                <wp:positionH relativeFrom="column">
                  <wp:posOffset>1017905</wp:posOffset>
                </wp:positionH>
                <wp:positionV relativeFrom="paragraph">
                  <wp:posOffset>125730</wp:posOffset>
                </wp:positionV>
                <wp:extent cx="3733800" cy="9906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990600"/>
                        </a:xfrm>
                        <a:custGeom>
                          <a:avLst/>
                          <a:gdLst>
                            <a:gd name="T0" fmla="*/ 898 w 20000"/>
                            <a:gd name="T1" fmla="*/ 0 h 20000"/>
                            <a:gd name="T2" fmla="*/ 799 w 20000"/>
                            <a:gd name="T3" fmla="*/ 38 h 20000"/>
                            <a:gd name="T4" fmla="*/ 704 w 20000"/>
                            <a:gd name="T5" fmla="*/ 64 h 20000"/>
                            <a:gd name="T6" fmla="*/ 544 w 20000"/>
                            <a:gd name="T7" fmla="*/ 256 h 20000"/>
                            <a:gd name="T8" fmla="*/ 384 w 20000"/>
                            <a:gd name="T9" fmla="*/ 577 h 20000"/>
                            <a:gd name="T10" fmla="*/ 255 w 20000"/>
                            <a:gd name="T11" fmla="*/ 987 h 20000"/>
                            <a:gd name="T12" fmla="*/ 160 w 20000"/>
                            <a:gd name="T13" fmla="*/ 1474 h 20000"/>
                            <a:gd name="T14" fmla="*/ 65 w 20000"/>
                            <a:gd name="T15" fmla="*/ 2051 h 20000"/>
                            <a:gd name="T16" fmla="*/ 34 w 20000"/>
                            <a:gd name="T17" fmla="*/ 2654 h 20000"/>
                            <a:gd name="T18" fmla="*/ 0 w 20000"/>
                            <a:gd name="T19" fmla="*/ 3333 h 20000"/>
                            <a:gd name="T20" fmla="*/ 0 w 20000"/>
                            <a:gd name="T21" fmla="*/ 16667 h 20000"/>
                            <a:gd name="T22" fmla="*/ 34 w 20000"/>
                            <a:gd name="T23" fmla="*/ 17346 h 20000"/>
                            <a:gd name="T24" fmla="*/ 65 w 20000"/>
                            <a:gd name="T25" fmla="*/ 17949 h 20000"/>
                            <a:gd name="T26" fmla="*/ 160 w 20000"/>
                            <a:gd name="T27" fmla="*/ 18526 h 20000"/>
                            <a:gd name="T28" fmla="*/ 255 w 20000"/>
                            <a:gd name="T29" fmla="*/ 19013 h 20000"/>
                            <a:gd name="T30" fmla="*/ 384 w 20000"/>
                            <a:gd name="T31" fmla="*/ 19423 h 20000"/>
                            <a:gd name="T32" fmla="*/ 544 w 20000"/>
                            <a:gd name="T33" fmla="*/ 19744 h 20000"/>
                            <a:gd name="T34" fmla="*/ 704 w 20000"/>
                            <a:gd name="T35" fmla="*/ 19936 h 20000"/>
                            <a:gd name="T36" fmla="*/ 799 w 20000"/>
                            <a:gd name="T37" fmla="*/ 19962 h 20000"/>
                            <a:gd name="T38" fmla="*/ 898 w 20000"/>
                            <a:gd name="T39" fmla="*/ 20000 h 20000"/>
                            <a:gd name="T40" fmla="*/ 19102 w 20000"/>
                            <a:gd name="T41" fmla="*/ 20000 h 20000"/>
                            <a:gd name="T42" fmla="*/ 19201 w 20000"/>
                            <a:gd name="T43" fmla="*/ 19962 h 20000"/>
                            <a:gd name="T44" fmla="*/ 19296 w 20000"/>
                            <a:gd name="T45" fmla="*/ 19936 h 20000"/>
                            <a:gd name="T46" fmla="*/ 19456 w 20000"/>
                            <a:gd name="T47" fmla="*/ 19744 h 20000"/>
                            <a:gd name="T48" fmla="*/ 19616 w 20000"/>
                            <a:gd name="T49" fmla="*/ 19423 h 20000"/>
                            <a:gd name="T50" fmla="*/ 19745 w 20000"/>
                            <a:gd name="T51" fmla="*/ 19013 h 20000"/>
                            <a:gd name="T52" fmla="*/ 19840 w 20000"/>
                            <a:gd name="T53" fmla="*/ 18526 h 20000"/>
                            <a:gd name="T54" fmla="*/ 19935 w 20000"/>
                            <a:gd name="T55" fmla="*/ 17949 h 20000"/>
                            <a:gd name="T56" fmla="*/ 19966 w 20000"/>
                            <a:gd name="T57" fmla="*/ 17346 h 20000"/>
                            <a:gd name="T58" fmla="*/ 20000 w 20000"/>
                            <a:gd name="T59" fmla="*/ 16667 h 20000"/>
                            <a:gd name="T60" fmla="*/ 20000 w 20000"/>
                            <a:gd name="T61" fmla="*/ 3333 h 20000"/>
                            <a:gd name="T62" fmla="*/ 19966 w 20000"/>
                            <a:gd name="T63" fmla="*/ 2654 h 20000"/>
                            <a:gd name="T64" fmla="*/ 19935 w 20000"/>
                            <a:gd name="T65" fmla="*/ 2051 h 20000"/>
                            <a:gd name="T66" fmla="*/ 19840 w 20000"/>
                            <a:gd name="T67" fmla="*/ 1474 h 20000"/>
                            <a:gd name="T68" fmla="*/ 19745 w 20000"/>
                            <a:gd name="T69" fmla="*/ 987 h 20000"/>
                            <a:gd name="T70" fmla="*/ 19616 w 20000"/>
                            <a:gd name="T71" fmla="*/ 577 h 20000"/>
                            <a:gd name="T72" fmla="*/ 19456 w 20000"/>
                            <a:gd name="T73" fmla="*/ 256 h 20000"/>
                            <a:gd name="T74" fmla="*/ 19296 w 20000"/>
                            <a:gd name="T75" fmla="*/ 64 h 20000"/>
                            <a:gd name="T76" fmla="*/ 19201 w 20000"/>
                            <a:gd name="T77" fmla="*/ 38 h 20000"/>
                            <a:gd name="T78" fmla="*/ 19102 w 20000"/>
                            <a:gd name="T79" fmla="*/ 0 h 20000"/>
                            <a:gd name="T80" fmla="*/ 898 w 20000"/>
                            <a:gd name="T8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98" y="0"/>
                              </a:moveTo>
                              <a:lnTo>
                                <a:pt x="799" y="38"/>
                              </a:lnTo>
                              <a:lnTo>
                                <a:pt x="704" y="64"/>
                              </a:lnTo>
                              <a:lnTo>
                                <a:pt x="544" y="256"/>
                              </a:lnTo>
                              <a:lnTo>
                                <a:pt x="384" y="577"/>
                              </a:lnTo>
                              <a:lnTo>
                                <a:pt x="255" y="987"/>
                              </a:lnTo>
                              <a:lnTo>
                                <a:pt x="160" y="1474"/>
                              </a:lnTo>
                              <a:lnTo>
                                <a:pt x="65" y="2051"/>
                              </a:lnTo>
                              <a:lnTo>
                                <a:pt x="34" y="2654"/>
                              </a:lnTo>
                              <a:lnTo>
                                <a:pt x="0" y="3333"/>
                              </a:lnTo>
                              <a:lnTo>
                                <a:pt x="0" y="16667"/>
                              </a:lnTo>
                              <a:lnTo>
                                <a:pt x="34" y="17346"/>
                              </a:lnTo>
                              <a:lnTo>
                                <a:pt x="65" y="17949"/>
                              </a:lnTo>
                              <a:lnTo>
                                <a:pt x="160" y="18526"/>
                              </a:lnTo>
                              <a:lnTo>
                                <a:pt x="255" y="19013"/>
                              </a:lnTo>
                              <a:lnTo>
                                <a:pt x="384" y="19423"/>
                              </a:lnTo>
                              <a:lnTo>
                                <a:pt x="544" y="19744"/>
                              </a:lnTo>
                              <a:lnTo>
                                <a:pt x="704" y="19936"/>
                              </a:lnTo>
                              <a:lnTo>
                                <a:pt x="799" y="19962"/>
                              </a:lnTo>
                              <a:lnTo>
                                <a:pt x="898" y="20000"/>
                              </a:lnTo>
                              <a:lnTo>
                                <a:pt x="19102" y="20000"/>
                              </a:lnTo>
                              <a:lnTo>
                                <a:pt x="19201" y="19962"/>
                              </a:lnTo>
                              <a:lnTo>
                                <a:pt x="19296" y="19936"/>
                              </a:lnTo>
                              <a:lnTo>
                                <a:pt x="19456" y="19744"/>
                              </a:lnTo>
                              <a:lnTo>
                                <a:pt x="19616" y="19423"/>
                              </a:lnTo>
                              <a:lnTo>
                                <a:pt x="19745" y="19013"/>
                              </a:lnTo>
                              <a:lnTo>
                                <a:pt x="19840" y="18526"/>
                              </a:lnTo>
                              <a:lnTo>
                                <a:pt x="19935" y="17949"/>
                              </a:lnTo>
                              <a:lnTo>
                                <a:pt x="19966" y="17346"/>
                              </a:lnTo>
                              <a:lnTo>
                                <a:pt x="20000" y="16667"/>
                              </a:lnTo>
                              <a:lnTo>
                                <a:pt x="20000" y="3333"/>
                              </a:lnTo>
                              <a:lnTo>
                                <a:pt x="19966" y="2654"/>
                              </a:lnTo>
                              <a:lnTo>
                                <a:pt x="19935" y="2051"/>
                              </a:lnTo>
                              <a:lnTo>
                                <a:pt x="19840" y="1474"/>
                              </a:lnTo>
                              <a:lnTo>
                                <a:pt x="19745" y="987"/>
                              </a:lnTo>
                              <a:lnTo>
                                <a:pt x="19616" y="577"/>
                              </a:lnTo>
                              <a:lnTo>
                                <a:pt x="19456" y="256"/>
                              </a:lnTo>
                              <a:lnTo>
                                <a:pt x="19296" y="64"/>
                              </a:lnTo>
                              <a:lnTo>
                                <a:pt x="19201" y="38"/>
                              </a:lnTo>
                              <a:lnTo>
                                <a:pt x="19102" y="0"/>
                              </a:lnTo>
                              <a:lnTo>
                                <a:pt x="898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AC33A" id="Freeform 4" o:spid="_x0000_s1026" style="position:absolute;margin-left:80.15pt;margin-top:9.9pt;width:294pt;height:7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" o:allowincell="f" path="m898,l799,38,704,64,544,256,384,577,255,987r-95,487l65,2051,34,2654,,3333,,16667r34,679l65,17949r95,577l255,19013r129,410l544,19744r160,192l799,19962r99,38l19102,20000r99,-38l19296,19936r160,-192l19616,19423r129,-410l19840,18526r95,-577l19966,17346r34,-679l20000,3333r-34,-679l19935,2051r-95,-577l19745,987,19616,577,19456,256,19296,64r-95,-26l19102,,898,xe" filled="f">
                <v:path arrowok="t" o:connecttype="custom" o:connectlocs="167648,0;149165,1882;131430,3170;101559,12680;71689,28579;47606,48886;29870,73007;12135,101586;6347,131453;0,165083;0,825517;6347,859147;12135,889014;29870,917593;47606,941714;71689,962021;101559,977920;131430,987430;149165,988718;167648,990600;3566152,990600;3584635,988718;3602370,987430;3632241,977920;3662111,962021;3686194,941714;3703930,917593;3721665,889014;3727453,859147;3733800,825517;3733800,165083;3727453,131453;3721665,101586;3703930,73007;3686194,48886;3662111,28579;3632241,12680;3602370,3170;3584635,1882;3566152,0;167648,0" o:connectangles="0,0,0,0,0,0,0,0,0,0,0,0,0,0,0,0,0,0,0,0,0,0,0,0,0,0,0,0,0,0,0,0,0,0,0,0,0,0,0,0,0"/>
              </v:shape>
            </w:pict>
          </mc:Fallback>
        </mc:AlternateContent>
      </w:r>
    </w:p>
    <w:p w14:paraId="061070D2" w14:textId="77777777" w:rsidR="0044224E" w:rsidRPr="003E7BAA" w:rsidRDefault="0032674D">
      <w:pPr>
        <w:pStyle w:val="berschrift2"/>
        <w:rPr>
          <w:rFonts w:ascii="Calibri" w:hAnsi="Calibri"/>
          <w:sz w:val="36"/>
          <w:szCs w:val="36"/>
        </w:rPr>
      </w:pPr>
      <w:r w:rsidRPr="003E7BAA">
        <w:rPr>
          <w:rFonts w:ascii="Calibri" w:hAnsi="Calibri"/>
          <w:sz w:val="36"/>
          <w:szCs w:val="36"/>
        </w:rPr>
        <w:t>Meldung zur Abschlussprüfung</w:t>
      </w:r>
    </w:p>
    <w:p w14:paraId="3FC4DEC3" w14:textId="77777777" w:rsidR="0044224E" w:rsidRPr="003E7BAA" w:rsidRDefault="0044224E">
      <w:pPr>
        <w:jc w:val="center"/>
        <w:rPr>
          <w:rFonts w:ascii="Calibri" w:hAnsi="Calibri"/>
          <w:b/>
          <w:sz w:val="36"/>
          <w:szCs w:val="36"/>
        </w:rPr>
      </w:pPr>
    </w:p>
    <w:p w14:paraId="7EA2BAB3" w14:textId="731BA5B4" w:rsidR="0044224E" w:rsidRPr="003E7BAA" w:rsidRDefault="00BD0684">
      <w:pPr>
        <w:jc w:val="center"/>
        <w:rPr>
          <w:rFonts w:ascii="Calibri" w:hAnsi="Calibri"/>
          <w:b/>
          <w:sz w:val="36"/>
          <w:szCs w:val="36"/>
        </w:rPr>
      </w:pPr>
      <w:r w:rsidRPr="003E7BAA">
        <w:rPr>
          <w:rFonts w:ascii="Calibri" w:hAnsi="Calibri"/>
          <w:b/>
          <w:sz w:val="36"/>
          <w:szCs w:val="36"/>
        </w:rPr>
        <w:t>Termin 20</w:t>
      </w:r>
      <w:r w:rsidR="00C9297D">
        <w:rPr>
          <w:rFonts w:ascii="Calibri" w:hAnsi="Calibri"/>
          <w:b/>
          <w:sz w:val="36"/>
          <w:szCs w:val="36"/>
        </w:rPr>
        <w:t>2</w:t>
      </w:r>
      <w:r w:rsidR="00270E2D">
        <w:rPr>
          <w:rFonts w:ascii="Calibri" w:hAnsi="Calibri"/>
          <w:b/>
          <w:sz w:val="36"/>
          <w:szCs w:val="36"/>
        </w:rPr>
        <w:t>5</w:t>
      </w:r>
    </w:p>
    <w:p w14:paraId="43E15964" w14:textId="77777777" w:rsidR="0044224E" w:rsidRPr="003E7BAA" w:rsidRDefault="0044224E">
      <w:pPr>
        <w:rPr>
          <w:rFonts w:ascii="Calibri" w:hAnsi="Calibri"/>
          <w:sz w:val="12"/>
        </w:rPr>
      </w:pPr>
    </w:p>
    <w:p w14:paraId="372F2E9D" w14:textId="77777777" w:rsidR="0044224E" w:rsidRPr="003E7BAA" w:rsidRDefault="0044224E">
      <w:pPr>
        <w:rPr>
          <w:rFonts w:ascii="Calibri" w:hAnsi="Calibri"/>
          <w:sz w:val="24"/>
        </w:rPr>
      </w:pPr>
    </w:p>
    <w:p w14:paraId="281C1C59" w14:textId="77777777" w:rsidR="0044224E" w:rsidRPr="003E7BAA" w:rsidRDefault="0044224E">
      <w:pPr>
        <w:rPr>
          <w:rFonts w:ascii="Calibri" w:hAnsi="Calibri"/>
          <w:sz w:val="24"/>
        </w:rPr>
      </w:pPr>
    </w:p>
    <w:p w14:paraId="5978379B" w14:textId="77777777" w:rsidR="0044224E" w:rsidRPr="003E7BAA" w:rsidRDefault="0044224E">
      <w:pPr>
        <w:rPr>
          <w:rFonts w:ascii="Calibri" w:hAnsi="Calibri"/>
          <w:sz w:val="24"/>
        </w:rPr>
      </w:pPr>
    </w:p>
    <w:bookmarkStart w:id="0" w:name="Text1"/>
    <w:p w14:paraId="73FA14C4" w14:textId="77777777" w:rsidR="0044224E" w:rsidRPr="003E7BAA" w:rsidRDefault="00CB6015">
      <w:pPr>
        <w:jc w:val="center"/>
        <w:rPr>
          <w:rFonts w:ascii="Calibri" w:hAnsi="Calibri"/>
          <w:sz w:val="24"/>
        </w:rPr>
      </w:pPr>
      <w:r w:rsidRPr="003E7BAA">
        <w:rPr>
          <w:rFonts w:ascii="Calibri" w:hAnsi="Calibri"/>
          <w:i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74D" w:rsidRPr="003E7BAA">
        <w:rPr>
          <w:rFonts w:ascii="Calibri" w:hAnsi="Calibri"/>
          <w:i/>
          <w:sz w:val="28"/>
        </w:rPr>
        <w:instrText xml:space="preserve"> FORMTEXT </w:instrText>
      </w:r>
      <w:r w:rsidRPr="003E7BAA">
        <w:rPr>
          <w:rFonts w:ascii="Calibri" w:hAnsi="Calibri"/>
          <w:i/>
          <w:sz w:val="28"/>
        </w:rPr>
      </w:r>
      <w:r w:rsidRPr="003E7BAA">
        <w:rPr>
          <w:rFonts w:ascii="Calibri" w:hAnsi="Calibri"/>
          <w:i/>
          <w:sz w:val="28"/>
        </w:rPr>
        <w:fldChar w:fldCharType="separate"/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Pr="003E7BAA">
        <w:rPr>
          <w:rFonts w:ascii="Calibri" w:hAnsi="Calibri"/>
          <w:i/>
          <w:sz w:val="28"/>
        </w:rPr>
        <w:fldChar w:fldCharType="end"/>
      </w:r>
      <w:bookmarkEnd w:id="0"/>
      <w:r w:rsidR="0032674D" w:rsidRPr="003E7BAA">
        <w:rPr>
          <w:rFonts w:ascii="Calibri" w:hAnsi="Calibri"/>
          <w:i/>
          <w:sz w:val="28"/>
        </w:rPr>
        <w:t xml:space="preserve">     </w:t>
      </w:r>
      <w:bookmarkStart w:id="1" w:name="Text38"/>
      <w:r w:rsidRPr="003E7BAA">
        <w:rPr>
          <w:rFonts w:ascii="Calibri" w:hAnsi="Calibri"/>
          <w:i/>
          <w:spacing w:val="50"/>
          <w:sz w:val="28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32674D" w:rsidRPr="003E7BAA">
        <w:rPr>
          <w:rFonts w:ascii="Calibri" w:hAnsi="Calibri"/>
          <w:i/>
          <w:spacing w:val="50"/>
          <w:sz w:val="28"/>
        </w:rPr>
        <w:instrText xml:space="preserve"> FORMTEXT </w:instrText>
      </w:r>
      <w:r w:rsidRPr="003E7BAA">
        <w:rPr>
          <w:rFonts w:ascii="Calibri" w:hAnsi="Calibri"/>
          <w:i/>
          <w:spacing w:val="50"/>
          <w:sz w:val="28"/>
        </w:rPr>
      </w:r>
      <w:r w:rsidRPr="003E7BAA">
        <w:rPr>
          <w:rFonts w:ascii="Calibri" w:hAnsi="Calibri"/>
          <w:i/>
          <w:spacing w:val="50"/>
          <w:sz w:val="28"/>
        </w:rPr>
        <w:fldChar w:fldCharType="separate"/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="0032674D" w:rsidRPr="003E7BAA">
        <w:rPr>
          <w:rFonts w:ascii="Calibri" w:hAnsi="Calibri"/>
          <w:i/>
          <w:noProof/>
          <w:spacing w:val="50"/>
          <w:sz w:val="28"/>
        </w:rPr>
        <w:t> </w:t>
      </w:r>
      <w:r w:rsidRPr="003E7BAA">
        <w:rPr>
          <w:rFonts w:ascii="Calibri" w:hAnsi="Calibri"/>
          <w:i/>
          <w:spacing w:val="50"/>
          <w:sz w:val="28"/>
        </w:rPr>
        <w:fldChar w:fldCharType="end"/>
      </w:r>
      <w:bookmarkEnd w:id="1"/>
    </w:p>
    <w:tbl>
      <w:tblPr>
        <w:tblW w:w="0" w:type="auto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534"/>
        <w:gridCol w:w="2542"/>
      </w:tblGrid>
      <w:tr w:rsidR="0044224E" w:rsidRPr="003E7BAA" w14:paraId="52B87949" w14:textId="77777777">
        <w:trPr>
          <w:jc w:val="center"/>
        </w:trPr>
        <w:tc>
          <w:tcPr>
            <w:tcW w:w="584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14:paraId="5BFB8CC7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                                    Vorname               Name</w:t>
            </w:r>
          </w:p>
          <w:p w14:paraId="5C548595" w14:textId="77777777" w:rsidR="0044224E" w:rsidRPr="003E7BAA" w:rsidRDefault="0044224E">
            <w:pPr>
              <w:jc w:val="center"/>
              <w:rPr>
                <w:rFonts w:ascii="Calibri" w:hAnsi="Calibri"/>
                <w:sz w:val="24"/>
              </w:rPr>
            </w:pPr>
          </w:p>
          <w:p w14:paraId="3195966C" w14:textId="77777777" w:rsidR="0044224E" w:rsidRPr="003E7BAA" w:rsidRDefault="00CB6015">
            <w:pPr>
              <w:jc w:val="center"/>
              <w:rPr>
                <w:rFonts w:ascii="Calibri" w:hAnsi="Calibri"/>
                <w:sz w:val="24"/>
              </w:rPr>
            </w:pP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</w:p>
        </w:tc>
      </w:tr>
      <w:tr w:rsidR="0044224E" w:rsidRPr="003E7BAA" w14:paraId="57986E50" w14:textId="77777777">
        <w:trPr>
          <w:jc w:val="center"/>
        </w:trPr>
        <w:tc>
          <w:tcPr>
            <w:tcW w:w="5845" w:type="dxa"/>
            <w:gridSpan w:val="3"/>
            <w:tcBorders>
              <w:top w:val="single" w:sz="6" w:space="0" w:color="auto"/>
            </w:tcBorders>
          </w:tcPr>
          <w:p w14:paraId="0A11CD60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                                                    Straße</w:t>
            </w:r>
          </w:p>
          <w:p w14:paraId="680085E8" w14:textId="77777777" w:rsidR="0044224E" w:rsidRPr="003E7BAA" w:rsidRDefault="0044224E">
            <w:pPr>
              <w:jc w:val="center"/>
              <w:rPr>
                <w:rFonts w:ascii="Calibri" w:hAnsi="Calibri"/>
                <w:sz w:val="24"/>
              </w:rPr>
            </w:pPr>
          </w:p>
          <w:p w14:paraId="771E11A9" w14:textId="77777777" w:rsidR="0044224E" w:rsidRPr="003E7BAA" w:rsidRDefault="00CB6015">
            <w:pPr>
              <w:jc w:val="center"/>
              <w:rPr>
                <w:rFonts w:ascii="Calibri" w:hAnsi="Calibri"/>
                <w:sz w:val="24"/>
              </w:rPr>
            </w:pP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  <w:r w:rsidR="0032674D" w:rsidRPr="003E7BAA">
              <w:rPr>
                <w:rFonts w:ascii="Calibri" w:hAnsi="Calibri"/>
                <w:sz w:val="24"/>
              </w:rPr>
              <w:t xml:space="preserve"> </w:t>
            </w: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</w:p>
        </w:tc>
      </w:tr>
      <w:tr w:rsidR="0044224E" w:rsidRPr="003E7BAA" w14:paraId="6931E4C6" w14:textId="77777777">
        <w:trPr>
          <w:gridBefore w:val="2"/>
          <w:wBefore w:w="3303" w:type="dxa"/>
          <w:jc w:val="center"/>
        </w:trPr>
        <w:tc>
          <w:tcPr>
            <w:tcW w:w="2542" w:type="dxa"/>
          </w:tcPr>
          <w:p w14:paraId="0DCCDEE3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PLZ                 Ort</w:t>
            </w:r>
          </w:p>
          <w:p w14:paraId="078F6C8E" w14:textId="77777777" w:rsidR="0044224E" w:rsidRPr="003E7BAA" w:rsidRDefault="0044224E">
            <w:pPr>
              <w:jc w:val="center"/>
              <w:rPr>
                <w:rFonts w:ascii="Calibri" w:hAnsi="Calibri"/>
                <w:sz w:val="24"/>
              </w:rPr>
            </w:pPr>
          </w:p>
          <w:p w14:paraId="24443F02" w14:textId="77777777" w:rsidR="0044224E" w:rsidRPr="003E7BAA" w:rsidRDefault="00CB6015">
            <w:pPr>
              <w:jc w:val="center"/>
              <w:rPr>
                <w:rFonts w:ascii="Calibri" w:hAnsi="Calibri"/>
                <w:sz w:val="24"/>
              </w:rPr>
            </w:pPr>
            <w:r w:rsidRPr="003E7BAA">
              <w:rPr>
                <w:rFonts w:ascii="Calibri" w:hAnsi="Calibri"/>
                <w:i/>
                <w:sz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8"/>
              </w:rPr>
              <w:instrText xml:space="preserve"> FORMTEXT </w:instrText>
            </w:r>
            <w:r w:rsidRPr="003E7BAA">
              <w:rPr>
                <w:rFonts w:ascii="Calibri" w:hAnsi="Calibri"/>
                <w:i/>
                <w:sz w:val="28"/>
              </w:rPr>
            </w:r>
            <w:r w:rsidRPr="003E7BAA">
              <w:rPr>
                <w:rFonts w:ascii="Calibri" w:hAnsi="Calibri"/>
                <w:i/>
                <w:sz w:val="28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8"/>
              </w:rPr>
              <w:t> </w:t>
            </w:r>
            <w:r w:rsidRPr="003E7BAA">
              <w:rPr>
                <w:rFonts w:ascii="Calibri" w:hAnsi="Calibri"/>
                <w:i/>
                <w:sz w:val="28"/>
              </w:rPr>
              <w:fldChar w:fldCharType="end"/>
            </w:r>
          </w:p>
        </w:tc>
      </w:tr>
      <w:tr w:rsidR="0044224E" w:rsidRPr="003E7BAA" w14:paraId="56C5DFDF" w14:textId="77777777">
        <w:trPr>
          <w:gridBefore w:val="1"/>
          <w:wBefore w:w="2769" w:type="dxa"/>
          <w:jc w:val="center"/>
        </w:trPr>
        <w:tc>
          <w:tcPr>
            <w:tcW w:w="3076" w:type="dxa"/>
            <w:gridSpan w:val="2"/>
          </w:tcPr>
          <w:p w14:paraId="3A2270D9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                            Klasse</w:t>
            </w:r>
          </w:p>
          <w:p w14:paraId="56500468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</w:tr>
    </w:tbl>
    <w:p w14:paraId="002A62E7" w14:textId="77777777" w:rsidR="0044224E" w:rsidRPr="003E7BAA" w:rsidRDefault="0044224E">
      <w:pPr>
        <w:rPr>
          <w:rFonts w:ascii="Calibri" w:hAnsi="Calibri"/>
          <w:sz w:val="24"/>
        </w:rPr>
      </w:pPr>
    </w:p>
    <w:p w14:paraId="7520F92D" w14:textId="77777777" w:rsidR="0044224E" w:rsidRPr="003E7BAA" w:rsidRDefault="0044224E">
      <w:pPr>
        <w:rPr>
          <w:rFonts w:ascii="Calibri" w:hAnsi="Calibri"/>
          <w:sz w:val="24"/>
        </w:rPr>
      </w:pPr>
    </w:p>
    <w:p w14:paraId="0D043B92" w14:textId="77777777" w:rsidR="0044224E" w:rsidRPr="003E7BAA" w:rsidRDefault="0032674D">
      <w:pPr>
        <w:rPr>
          <w:rFonts w:ascii="Calibri" w:hAnsi="Calibri"/>
          <w:sz w:val="24"/>
        </w:rPr>
      </w:pPr>
      <w:r w:rsidRPr="003E7BAA">
        <w:rPr>
          <w:rFonts w:ascii="Calibri" w:hAnsi="Calibri"/>
          <w:sz w:val="24"/>
        </w:rPr>
        <w:t xml:space="preserve">Hiermit melde ich mich </w:t>
      </w:r>
      <w:r w:rsidRPr="003E7BAA">
        <w:rPr>
          <w:rFonts w:ascii="Calibri" w:hAnsi="Calibri"/>
          <w:sz w:val="24"/>
          <w:u w:val="single"/>
        </w:rPr>
        <w:t>verbindlich</w:t>
      </w:r>
      <w:r w:rsidRPr="003E7BAA">
        <w:rPr>
          <w:rFonts w:ascii="Calibri" w:hAnsi="Calibri"/>
          <w:sz w:val="24"/>
        </w:rPr>
        <w:t xml:space="preserve"> zu der/den folgenden Prüfung/en an:*</w:t>
      </w:r>
    </w:p>
    <w:p w14:paraId="766E1A71" w14:textId="77777777" w:rsidR="0044224E" w:rsidRPr="003E7BAA" w:rsidRDefault="0044224E">
      <w:pPr>
        <w:rPr>
          <w:rFonts w:ascii="Calibri" w:hAnsi="Calibri"/>
          <w:sz w:val="24"/>
        </w:rPr>
      </w:pPr>
    </w:p>
    <w:p w14:paraId="78F9490C" w14:textId="3EFD798F" w:rsidR="0044224E" w:rsidRPr="003E7BAA" w:rsidRDefault="000B4F36">
      <w:pPr>
        <w:rPr>
          <w:rFonts w:ascii="Calibri" w:hAnsi="Calibri"/>
          <w:sz w:val="24"/>
        </w:rPr>
      </w:pPr>
      <w:r w:rsidRPr="003E7BAA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77D572F" wp14:editId="5A991D14">
                <wp:simplePos x="0" y="0"/>
                <wp:positionH relativeFrom="column">
                  <wp:posOffset>332105</wp:posOffset>
                </wp:positionH>
                <wp:positionV relativeFrom="paragraph">
                  <wp:posOffset>154940</wp:posOffset>
                </wp:positionV>
                <wp:extent cx="457200" cy="304800"/>
                <wp:effectExtent l="0" t="0" r="0" b="0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7AFE62" id="Oval 7" o:spid="_x0000_s1026" style="position:absolute;margin-left:26.15pt;margin-top:12.2pt;width:36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"/>
            </w:pict>
          </mc:Fallback>
        </mc:AlternateContent>
      </w:r>
    </w:p>
    <w:p w14:paraId="0E745610" w14:textId="77777777" w:rsidR="0044224E" w:rsidRPr="003E7BAA" w:rsidRDefault="00CB6015">
      <w:pPr>
        <w:ind w:left="708"/>
        <w:rPr>
          <w:rFonts w:ascii="Calibri" w:hAnsi="Calibri"/>
          <w:b/>
          <w:sz w:val="28"/>
        </w:rPr>
      </w:pPr>
      <w:r w:rsidRPr="003E7BAA">
        <w:rPr>
          <w:rFonts w:ascii="Calibri" w:hAnsi="Calibri"/>
          <w:i/>
          <w:sz w:val="2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2674D" w:rsidRPr="003E7BAA">
        <w:rPr>
          <w:rFonts w:ascii="Calibri" w:hAnsi="Calibri"/>
          <w:i/>
          <w:sz w:val="28"/>
        </w:rPr>
        <w:instrText xml:space="preserve"> FORMTEXT </w:instrText>
      </w:r>
      <w:r w:rsidRPr="003E7BAA">
        <w:rPr>
          <w:rFonts w:ascii="Calibri" w:hAnsi="Calibri"/>
          <w:i/>
          <w:sz w:val="28"/>
        </w:rPr>
      </w:r>
      <w:r w:rsidRPr="003E7BAA">
        <w:rPr>
          <w:rFonts w:ascii="Calibri" w:hAnsi="Calibri"/>
          <w:i/>
          <w:sz w:val="28"/>
        </w:rPr>
        <w:fldChar w:fldCharType="separate"/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="0032674D" w:rsidRPr="003E7BAA">
        <w:rPr>
          <w:rFonts w:ascii="Calibri" w:hAnsi="Calibri"/>
          <w:i/>
          <w:noProof/>
          <w:sz w:val="28"/>
        </w:rPr>
        <w:t> </w:t>
      </w:r>
      <w:r w:rsidRPr="003E7BAA">
        <w:rPr>
          <w:rFonts w:ascii="Calibri" w:hAnsi="Calibri"/>
          <w:i/>
          <w:sz w:val="28"/>
        </w:rPr>
        <w:fldChar w:fldCharType="end"/>
      </w:r>
      <w:r w:rsidR="0032674D" w:rsidRPr="003E7BAA">
        <w:rPr>
          <w:rFonts w:ascii="Calibri" w:hAnsi="Calibri"/>
          <w:i/>
          <w:sz w:val="28"/>
        </w:rPr>
        <w:tab/>
      </w:r>
      <w:r w:rsidR="0032674D" w:rsidRPr="003E7BAA">
        <w:rPr>
          <w:rFonts w:ascii="Calibri" w:hAnsi="Calibri"/>
          <w:b/>
          <w:sz w:val="28"/>
        </w:rPr>
        <w:t xml:space="preserve">Abschlussprüfung der Höheren Berufsfachschule für </w:t>
      </w:r>
    </w:p>
    <w:p w14:paraId="20164B4D" w14:textId="77777777" w:rsidR="0044224E" w:rsidRPr="003E7BAA" w:rsidRDefault="0032674D">
      <w:pPr>
        <w:ind w:left="1416" w:firstLine="708"/>
        <w:rPr>
          <w:rFonts w:ascii="Calibri" w:hAnsi="Calibri"/>
          <w:b/>
          <w:sz w:val="28"/>
        </w:rPr>
      </w:pPr>
      <w:r w:rsidRPr="003E7BAA">
        <w:rPr>
          <w:rFonts w:ascii="Calibri" w:hAnsi="Calibri"/>
          <w:b/>
          <w:sz w:val="28"/>
        </w:rPr>
        <w:t>Betriebswirtscha</w:t>
      </w:r>
      <w:r w:rsidR="00BD0684" w:rsidRPr="003E7BAA">
        <w:rPr>
          <w:rFonts w:ascii="Calibri" w:hAnsi="Calibri"/>
          <w:b/>
          <w:sz w:val="28"/>
        </w:rPr>
        <w:t xml:space="preserve">ft </w:t>
      </w:r>
    </w:p>
    <w:p w14:paraId="12539840" w14:textId="77777777" w:rsidR="0044224E" w:rsidRPr="003E7BAA" w:rsidRDefault="0044224E">
      <w:pPr>
        <w:rPr>
          <w:rFonts w:ascii="Calibri" w:hAnsi="Calibri"/>
          <w:sz w:val="24"/>
        </w:rPr>
      </w:pPr>
    </w:p>
    <w:p w14:paraId="2C048979" w14:textId="4A976B89" w:rsidR="0044224E" w:rsidRPr="003E7BAA" w:rsidRDefault="000B4F36">
      <w:pPr>
        <w:rPr>
          <w:rFonts w:ascii="Calibri" w:hAnsi="Calibri"/>
          <w:sz w:val="24"/>
        </w:rPr>
      </w:pPr>
      <w:r w:rsidRPr="003E7BAA">
        <w:rPr>
          <w:rFonts w:ascii="Calibri" w:hAnsi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869F15" wp14:editId="503634E1">
                <wp:simplePos x="0" y="0"/>
                <wp:positionH relativeFrom="column">
                  <wp:posOffset>332105</wp:posOffset>
                </wp:positionH>
                <wp:positionV relativeFrom="paragraph">
                  <wp:posOffset>140970</wp:posOffset>
                </wp:positionV>
                <wp:extent cx="457200" cy="304800"/>
                <wp:effectExtent l="0" t="0" r="0" b="0"/>
                <wp:wrapNone/>
                <wp:docPr id="2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406239" id="Oval 8" o:spid="_x0000_s1026" style="position:absolute;margin-left:26.15pt;margin-top:11.1pt;width:36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"/>
            </w:pict>
          </mc:Fallback>
        </mc:AlternateContent>
      </w:r>
    </w:p>
    <w:p w14:paraId="451A9F9A" w14:textId="77777777" w:rsidR="00BD0684" w:rsidRPr="003E7BAA" w:rsidRDefault="0032674D" w:rsidP="00BD0684">
      <w:pPr>
        <w:pStyle w:val="berschrift1"/>
        <w:rPr>
          <w:rFonts w:ascii="Calibri" w:hAnsi="Calibri"/>
          <w:b/>
        </w:rPr>
      </w:pPr>
      <w:r w:rsidRPr="003E7BAA">
        <w:rPr>
          <w:rFonts w:ascii="Calibri" w:hAnsi="Calibri"/>
          <w:b/>
        </w:rPr>
        <w:tab/>
      </w:r>
      <w:r w:rsidR="00CB6015" w:rsidRPr="003E7BAA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E7BAA">
        <w:rPr>
          <w:rFonts w:ascii="Calibri" w:hAnsi="Calibri"/>
        </w:rPr>
        <w:instrText xml:space="preserve"> FORMTEXT </w:instrText>
      </w:r>
      <w:r w:rsidR="00CB6015" w:rsidRPr="003E7BAA">
        <w:rPr>
          <w:rFonts w:ascii="Calibri" w:hAnsi="Calibri"/>
        </w:rPr>
      </w:r>
      <w:r w:rsidR="00CB6015" w:rsidRPr="003E7BAA">
        <w:rPr>
          <w:rFonts w:ascii="Calibri" w:hAnsi="Calibri"/>
        </w:rPr>
        <w:fldChar w:fldCharType="separate"/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="00CB6015" w:rsidRPr="003E7BAA">
        <w:rPr>
          <w:rFonts w:ascii="Calibri" w:hAnsi="Calibri"/>
        </w:rPr>
        <w:fldChar w:fldCharType="end"/>
      </w:r>
      <w:r w:rsidRPr="003E7BAA">
        <w:rPr>
          <w:rFonts w:ascii="Calibri" w:hAnsi="Calibri"/>
          <w:b/>
        </w:rPr>
        <w:tab/>
        <w:t>Fachhochschulreifeprüfung</w:t>
      </w:r>
    </w:p>
    <w:p w14:paraId="2969BD13" w14:textId="77777777" w:rsidR="00BD0684" w:rsidRPr="003E7BAA" w:rsidRDefault="00BD0684" w:rsidP="00BD0684">
      <w:pPr>
        <w:pStyle w:val="berschrift1"/>
        <w:rPr>
          <w:rFonts w:ascii="Calibri" w:hAnsi="Calibri"/>
        </w:rPr>
      </w:pPr>
    </w:p>
    <w:p w14:paraId="58874B7B" w14:textId="3395DEB3" w:rsidR="00BD0684" w:rsidRPr="003E7BAA" w:rsidRDefault="000B4F36" w:rsidP="00BD0684">
      <w:pPr>
        <w:pStyle w:val="berschrift1"/>
        <w:rPr>
          <w:rFonts w:ascii="Calibri" w:hAnsi="Calibri"/>
        </w:rPr>
      </w:pPr>
      <w:r w:rsidRPr="003E7BAA"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D91CFE2" wp14:editId="34EAED14">
                <wp:simplePos x="0" y="0"/>
                <wp:positionH relativeFrom="column">
                  <wp:posOffset>332105</wp:posOffset>
                </wp:positionH>
                <wp:positionV relativeFrom="paragraph">
                  <wp:posOffset>164465</wp:posOffset>
                </wp:positionV>
                <wp:extent cx="457200" cy="304800"/>
                <wp:effectExtent l="0" t="0" r="0" b="0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F3AA21" id="Oval 10" o:spid="_x0000_s1026" style="position:absolute;margin-left:26.15pt;margin-top:12.95pt;width:36pt;height:2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"/>
            </w:pict>
          </mc:Fallback>
        </mc:AlternateContent>
      </w:r>
    </w:p>
    <w:p w14:paraId="596795C2" w14:textId="77777777" w:rsidR="00BD0684" w:rsidRPr="003E7BAA" w:rsidRDefault="00BD0684" w:rsidP="00BD0684">
      <w:pPr>
        <w:pStyle w:val="berschrift1"/>
        <w:rPr>
          <w:rFonts w:ascii="Calibri" w:hAnsi="Calibri"/>
          <w:b/>
        </w:rPr>
      </w:pPr>
      <w:r w:rsidRPr="003E7BAA">
        <w:rPr>
          <w:rFonts w:ascii="Calibri" w:hAnsi="Calibri"/>
        </w:rPr>
        <w:tab/>
      </w:r>
      <w:r w:rsidRPr="003E7BAA">
        <w:rPr>
          <w:rFonts w:ascii="Calibri" w:hAnsi="Calibri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3E7BAA">
        <w:rPr>
          <w:rFonts w:ascii="Calibri" w:hAnsi="Calibri"/>
        </w:rPr>
        <w:instrText xml:space="preserve"> FORMTEXT </w:instrText>
      </w:r>
      <w:r w:rsidRPr="003E7BAA">
        <w:rPr>
          <w:rFonts w:ascii="Calibri" w:hAnsi="Calibri"/>
        </w:rPr>
      </w:r>
      <w:r w:rsidRPr="003E7BAA">
        <w:rPr>
          <w:rFonts w:ascii="Calibri" w:hAnsi="Calibri"/>
        </w:rPr>
        <w:fldChar w:fldCharType="separate"/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 w:cs="Cambria Math"/>
          <w:noProof/>
        </w:rPr>
        <w:t> </w:t>
      </w:r>
      <w:r w:rsidRPr="003E7BAA">
        <w:rPr>
          <w:rFonts w:ascii="Calibri" w:hAnsi="Calibri"/>
        </w:rPr>
        <w:fldChar w:fldCharType="end"/>
      </w:r>
      <w:r w:rsidRPr="003E7BAA">
        <w:rPr>
          <w:rFonts w:ascii="Calibri" w:hAnsi="Calibri"/>
          <w:b/>
        </w:rPr>
        <w:tab/>
        <w:t>Hochschulreifeprüfung / fachgebundene Hochschulreifeprüfung</w:t>
      </w:r>
    </w:p>
    <w:p w14:paraId="75E918C7" w14:textId="77777777" w:rsidR="00BD0684" w:rsidRPr="003E7BAA" w:rsidRDefault="00BD0684" w:rsidP="00BD0684">
      <w:pPr>
        <w:rPr>
          <w:rFonts w:ascii="Calibri" w:hAnsi="Calibri"/>
        </w:rPr>
      </w:pPr>
      <w:r w:rsidRPr="003E7BAA">
        <w:rPr>
          <w:rFonts w:ascii="Calibri" w:hAnsi="Calibri"/>
        </w:rPr>
        <w:tab/>
      </w:r>
      <w:r w:rsidRPr="003E7BAA">
        <w:rPr>
          <w:rFonts w:ascii="Calibri" w:hAnsi="Calibri"/>
        </w:rPr>
        <w:tab/>
        <w:t>(BOS II)</w:t>
      </w:r>
    </w:p>
    <w:p w14:paraId="0A687A50" w14:textId="77777777" w:rsidR="00BD0684" w:rsidRPr="003E7BAA" w:rsidRDefault="00BD0684" w:rsidP="00BD0684">
      <w:pPr>
        <w:rPr>
          <w:rFonts w:ascii="Calibri" w:hAnsi="Calibri"/>
        </w:rPr>
      </w:pPr>
    </w:p>
    <w:p w14:paraId="652917D1" w14:textId="77777777" w:rsidR="0044224E" w:rsidRPr="003E7BAA" w:rsidRDefault="0044224E">
      <w:pPr>
        <w:rPr>
          <w:rFonts w:ascii="Calibri" w:hAnsi="Calibri"/>
          <w:sz w:val="24"/>
        </w:rPr>
      </w:pPr>
    </w:p>
    <w:p w14:paraId="74839513" w14:textId="32F5B0AE" w:rsidR="0044224E" w:rsidRPr="003E7BAA" w:rsidRDefault="0032674D">
      <w:pPr>
        <w:pStyle w:val="Textkrper"/>
        <w:rPr>
          <w:rFonts w:ascii="Calibri" w:hAnsi="Calibri"/>
          <w:b/>
        </w:rPr>
      </w:pPr>
      <w:r w:rsidRPr="003E7BAA">
        <w:rPr>
          <w:rFonts w:ascii="Calibri" w:hAnsi="Calibri"/>
          <w:b/>
        </w:rPr>
        <w:t>Mit meiner Unterschrift bestätige</w:t>
      </w:r>
      <w:r w:rsidR="00BD0684" w:rsidRPr="003E7BAA">
        <w:rPr>
          <w:rFonts w:ascii="Calibri" w:hAnsi="Calibri"/>
          <w:b/>
        </w:rPr>
        <w:t xml:space="preserve"> ich, dass ich im Schuljahr 20</w:t>
      </w:r>
      <w:r w:rsidR="005135BC">
        <w:rPr>
          <w:rFonts w:ascii="Calibri" w:hAnsi="Calibri"/>
          <w:b/>
        </w:rPr>
        <w:t>2</w:t>
      </w:r>
      <w:r w:rsidR="00270E2D">
        <w:rPr>
          <w:rFonts w:ascii="Calibri" w:hAnsi="Calibri"/>
          <w:b/>
        </w:rPr>
        <w:t>4</w:t>
      </w:r>
      <w:r w:rsidR="00BD0684" w:rsidRPr="003E7BAA">
        <w:rPr>
          <w:rFonts w:ascii="Calibri" w:hAnsi="Calibri"/>
          <w:b/>
        </w:rPr>
        <w:t>/20</w:t>
      </w:r>
      <w:r w:rsidR="003A3AF7">
        <w:rPr>
          <w:rFonts w:ascii="Calibri" w:hAnsi="Calibri"/>
          <w:b/>
        </w:rPr>
        <w:t>2</w:t>
      </w:r>
      <w:r w:rsidR="00270E2D">
        <w:rPr>
          <w:rFonts w:ascii="Calibri" w:hAnsi="Calibri"/>
          <w:b/>
        </w:rPr>
        <w:t>5</w:t>
      </w:r>
      <w:r w:rsidRPr="003E7BAA">
        <w:rPr>
          <w:rFonts w:ascii="Calibri" w:hAnsi="Calibri"/>
          <w:b/>
        </w:rPr>
        <w:t xml:space="preserve"> Schüler der Steinhöfelschule bin und bisher </w:t>
      </w:r>
      <w:r w:rsidR="00AC08C4">
        <w:rPr>
          <w:rFonts w:ascii="Calibri" w:hAnsi="Calibri"/>
          <w:b/>
        </w:rPr>
        <w:t xml:space="preserve">_______ Mal an der </w:t>
      </w:r>
      <w:r w:rsidRPr="003E7BAA">
        <w:rPr>
          <w:rFonts w:ascii="Calibri" w:hAnsi="Calibri"/>
          <w:b/>
        </w:rPr>
        <w:t>Prüfung teilgenommen habe.</w:t>
      </w:r>
    </w:p>
    <w:p w14:paraId="76FAE62C" w14:textId="77777777" w:rsidR="0044224E" w:rsidRPr="003E7BAA" w:rsidRDefault="0044224E">
      <w:pPr>
        <w:rPr>
          <w:rFonts w:ascii="Calibri" w:hAnsi="Calibri"/>
          <w:sz w:val="24"/>
        </w:rPr>
      </w:pPr>
    </w:p>
    <w:p w14:paraId="125D11F6" w14:textId="77777777" w:rsidR="0044224E" w:rsidRPr="003E7BAA" w:rsidRDefault="0044224E">
      <w:pPr>
        <w:rPr>
          <w:rFonts w:ascii="Calibri" w:hAnsi="Calibri"/>
        </w:rPr>
      </w:pPr>
    </w:p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91"/>
        <w:gridCol w:w="2711"/>
        <w:gridCol w:w="204"/>
        <w:gridCol w:w="221"/>
        <w:gridCol w:w="2904"/>
        <w:gridCol w:w="73"/>
      </w:tblGrid>
      <w:tr w:rsidR="0044224E" w:rsidRPr="003E7BAA" w14:paraId="35665C36" w14:textId="77777777">
        <w:trPr>
          <w:cantSplit/>
        </w:trPr>
        <w:tc>
          <w:tcPr>
            <w:tcW w:w="2480" w:type="dxa"/>
            <w:tcBorders>
              <w:bottom w:val="single" w:sz="6" w:space="0" w:color="auto"/>
            </w:tcBorders>
          </w:tcPr>
          <w:p w14:paraId="1786B41B" w14:textId="2E0B5888" w:rsidR="0044224E" w:rsidRPr="003E7BAA" w:rsidRDefault="00100E3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                     </w:t>
            </w:r>
            <w:r w:rsidR="0032674D" w:rsidRPr="003E7BAA">
              <w:rPr>
                <w:rFonts w:ascii="Calibri" w:hAnsi="Calibri"/>
                <w:sz w:val="24"/>
              </w:rPr>
              <w:t xml:space="preserve">,  </w:t>
            </w:r>
            <w:r w:rsidR="00CB6015" w:rsidRPr="003E7BAA">
              <w:rPr>
                <w:rFonts w:ascii="Calibri" w:hAnsi="Calibri"/>
                <w:i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2674D" w:rsidRPr="003E7BAA">
              <w:rPr>
                <w:rFonts w:ascii="Calibri" w:hAnsi="Calibri"/>
                <w:i/>
                <w:sz w:val="24"/>
              </w:rPr>
              <w:instrText xml:space="preserve"> FORMTEXT </w:instrText>
            </w:r>
            <w:r w:rsidR="00CB6015" w:rsidRPr="003E7BAA">
              <w:rPr>
                <w:rFonts w:ascii="Calibri" w:hAnsi="Calibri"/>
                <w:i/>
                <w:sz w:val="24"/>
              </w:rPr>
            </w:r>
            <w:r w:rsidR="00CB6015" w:rsidRPr="003E7BAA">
              <w:rPr>
                <w:rFonts w:ascii="Calibri" w:hAnsi="Calibri"/>
                <w:i/>
                <w:sz w:val="24"/>
              </w:rPr>
              <w:fldChar w:fldCharType="separate"/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32674D" w:rsidRPr="003E7BAA">
              <w:rPr>
                <w:rFonts w:ascii="Calibri" w:hAnsi="Calibri"/>
                <w:i/>
                <w:noProof/>
                <w:sz w:val="24"/>
              </w:rPr>
              <w:t> </w:t>
            </w:r>
            <w:r w:rsidR="00CB6015" w:rsidRPr="003E7BAA">
              <w:rPr>
                <w:rFonts w:ascii="Calibri" w:hAnsi="Calibri"/>
                <w:i/>
                <w:sz w:val="24"/>
              </w:rPr>
              <w:fldChar w:fldCharType="end"/>
            </w:r>
          </w:p>
        </w:tc>
        <w:tc>
          <w:tcPr>
            <w:tcW w:w="691" w:type="dxa"/>
          </w:tcPr>
          <w:p w14:paraId="25B829F4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711" w:type="dxa"/>
            <w:tcBorders>
              <w:bottom w:val="single" w:sz="6" w:space="0" w:color="auto"/>
            </w:tcBorders>
          </w:tcPr>
          <w:p w14:paraId="252E4DAF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425" w:type="dxa"/>
            <w:gridSpan w:val="2"/>
          </w:tcPr>
          <w:p w14:paraId="7C66F675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977" w:type="dxa"/>
            <w:gridSpan w:val="2"/>
            <w:tcBorders>
              <w:bottom w:val="single" w:sz="6" w:space="0" w:color="auto"/>
            </w:tcBorders>
          </w:tcPr>
          <w:p w14:paraId="1509D613" w14:textId="77777777" w:rsidR="0044224E" w:rsidRPr="003E7BAA" w:rsidRDefault="0044224E">
            <w:pPr>
              <w:rPr>
                <w:rFonts w:ascii="Calibri" w:hAnsi="Calibri"/>
                <w:sz w:val="24"/>
              </w:rPr>
            </w:pPr>
          </w:p>
        </w:tc>
      </w:tr>
      <w:tr w:rsidR="0044224E" w:rsidRPr="003E7BAA" w14:paraId="1EEC48B6" w14:textId="77777777">
        <w:tblPrEx>
          <w:jc w:val="center"/>
        </w:tblPrEx>
        <w:trPr>
          <w:gridAfter w:val="1"/>
          <w:wAfter w:w="73" w:type="dxa"/>
          <w:jc w:val="center"/>
        </w:trPr>
        <w:tc>
          <w:tcPr>
            <w:tcW w:w="3171" w:type="dxa"/>
            <w:gridSpan w:val="2"/>
          </w:tcPr>
          <w:p w14:paraId="32EC5E22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 xml:space="preserve"> Ort, Datum</w:t>
            </w:r>
          </w:p>
        </w:tc>
        <w:tc>
          <w:tcPr>
            <w:tcW w:w="2915" w:type="dxa"/>
            <w:gridSpan w:val="2"/>
          </w:tcPr>
          <w:p w14:paraId="30E40203" w14:textId="77777777" w:rsidR="0044224E" w:rsidRPr="003E7BAA" w:rsidRDefault="0032674D">
            <w:pPr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>Unterschrift Schüler/in</w:t>
            </w:r>
          </w:p>
        </w:tc>
        <w:tc>
          <w:tcPr>
            <w:tcW w:w="3125" w:type="dxa"/>
            <w:gridSpan w:val="2"/>
          </w:tcPr>
          <w:p w14:paraId="362E07C1" w14:textId="77777777" w:rsidR="0044224E" w:rsidRPr="003E7BAA" w:rsidRDefault="0032674D">
            <w:pPr>
              <w:jc w:val="center"/>
              <w:rPr>
                <w:rFonts w:ascii="Calibri" w:hAnsi="Calibri"/>
                <w:sz w:val="16"/>
              </w:rPr>
            </w:pPr>
            <w:r w:rsidRPr="003E7BAA">
              <w:rPr>
                <w:rFonts w:ascii="Calibri" w:hAnsi="Calibri"/>
                <w:sz w:val="16"/>
              </w:rPr>
              <w:t>Unterschrift Erziehungsberechtigte/r</w:t>
            </w:r>
          </w:p>
        </w:tc>
      </w:tr>
    </w:tbl>
    <w:p w14:paraId="69AE4089" w14:textId="77777777" w:rsidR="0044224E" w:rsidRPr="003E7BAA" w:rsidRDefault="0044224E">
      <w:pPr>
        <w:rPr>
          <w:rFonts w:ascii="Calibri" w:hAnsi="Calibri"/>
          <w:sz w:val="24"/>
        </w:rPr>
      </w:pPr>
    </w:p>
    <w:p w14:paraId="5CEEC07A" w14:textId="77777777" w:rsidR="0044224E" w:rsidRPr="003E7BAA" w:rsidRDefault="0032674D">
      <w:pPr>
        <w:rPr>
          <w:rFonts w:ascii="Calibri" w:hAnsi="Calibri"/>
          <w:b/>
          <w:sz w:val="18"/>
        </w:rPr>
      </w:pPr>
      <w:r w:rsidRPr="003E7BAA">
        <w:rPr>
          <w:rFonts w:ascii="Calibri" w:hAnsi="Calibri"/>
          <w:b/>
          <w:sz w:val="18"/>
        </w:rPr>
        <w:t>*Zutreffendes bitte ankreuzen</w:t>
      </w:r>
    </w:p>
    <w:sectPr w:rsidR="0044224E" w:rsidRPr="003E7BAA" w:rsidSect="0044224E">
      <w:pgSz w:w="11907" w:h="16840"/>
      <w:pgMar w:top="284" w:right="1418" w:bottom="74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ocumentProtection w:edit="forms" w:enforcement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01F"/>
    <w:rsid w:val="000B4F36"/>
    <w:rsid w:val="00100E32"/>
    <w:rsid w:val="001E6812"/>
    <w:rsid w:val="001F627C"/>
    <w:rsid w:val="0025759F"/>
    <w:rsid w:val="00270E2D"/>
    <w:rsid w:val="002C7957"/>
    <w:rsid w:val="0032674D"/>
    <w:rsid w:val="003A3AF7"/>
    <w:rsid w:val="003A796C"/>
    <w:rsid w:val="003E7BAA"/>
    <w:rsid w:val="0044224E"/>
    <w:rsid w:val="004653AC"/>
    <w:rsid w:val="004E3AC0"/>
    <w:rsid w:val="005135BC"/>
    <w:rsid w:val="00526B70"/>
    <w:rsid w:val="005956F4"/>
    <w:rsid w:val="007A36D5"/>
    <w:rsid w:val="00836B17"/>
    <w:rsid w:val="00855E23"/>
    <w:rsid w:val="00887C4C"/>
    <w:rsid w:val="009065D6"/>
    <w:rsid w:val="00A347D6"/>
    <w:rsid w:val="00AC08C4"/>
    <w:rsid w:val="00BD0684"/>
    <w:rsid w:val="00C9297D"/>
    <w:rsid w:val="00CB6015"/>
    <w:rsid w:val="00CE301F"/>
    <w:rsid w:val="00D2443E"/>
    <w:rsid w:val="00D50E19"/>
    <w:rsid w:val="00DC10C3"/>
    <w:rsid w:val="00F02019"/>
    <w:rsid w:val="00F25510"/>
    <w:rsid w:val="00F3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CDF86"/>
  <w15:chartTrackingRefBased/>
  <w15:docId w15:val="{364305D0-AFAF-47DD-A198-E7F4F96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224E"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rsid w:val="0044224E"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rsid w:val="0044224E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44224E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795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C7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Veigel\Lokale%20Einstellungen\Temporary%20Internet%20Files\OLK659\Meldung_Prfg08_hb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Meldung_Prfg08_hbf.dotx</Template>
  <TotalTime>0</TotalTime>
  <Pages>1</Pages>
  <Words>80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Mainzer Steinhöfelschule</vt:lpstr>
    </vt:vector>
  </TitlesOfParts>
  <Company>Steinhöfel Schule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Mainzer Steinhöfelschule</dc:title>
  <dc:subject/>
  <dc:creator>TVeigel</dc:creator>
  <cp:keywords/>
  <cp:lastModifiedBy>Claudia Horn</cp:lastModifiedBy>
  <cp:revision>2</cp:revision>
  <cp:lastPrinted>2016-01-08T08:25:00Z</cp:lastPrinted>
  <dcterms:created xsi:type="dcterms:W3CDTF">2025-01-09T09:03:00Z</dcterms:created>
  <dcterms:modified xsi:type="dcterms:W3CDTF">2025-01-09T09:03:00Z</dcterms:modified>
</cp:coreProperties>
</file>